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690CEA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4AEFA673" wp14:anchorId="5F9EAB1D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¡Haga clic aquí para probar Smartsheet gratis!" title="Try Smartsheet for FRE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550E">
        <w:rPr>
          <w:b/>
          <w:color w:val="808080" w:themeColor="background1" w:themeShade="80"/>
          <w:sz w:val="36"/>
          <w:szCs w:val="44"/>
          <w:lang w:val="es"/>
        </w:rPr>
        <w:t xml:space="preserve">MATRIZ DE PRIORIDAD DE TAREAS</w:t>
      </w:r>
    </w:p>
    <w:p w:rsidRPr="006B550E" w:rsidR="007A2930" w:rsidP="006B550E" w:rsidRDefault="007A2930" w14:paraId="0C559DE4" w14:textId="77777777">
      <w:pPr>
        <w:rPr>
          <w:b/>
          <w:color w:val="A6A6A6" w:themeColor="background1" w:themeShade="A6"/>
          <w:sz w:val="10"/>
          <w:szCs w:val="44"/>
        </w:rPr>
      </w:pPr>
    </w:p>
    <w:tbl>
      <w:tblPr>
        <w:tblW w:w="14831" w:type="dxa"/>
        <w:tblInd w:w="-150" w:type="dxa"/>
        <w:tblLook w:val="04A0" w:firstRow="1" w:lastRow="0" w:firstColumn="1" w:lastColumn="0" w:noHBand="0" w:noVBand="1"/>
      </w:tblPr>
      <w:tblGrid>
        <w:gridCol w:w="1773"/>
        <w:gridCol w:w="6529"/>
        <w:gridCol w:w="6529"/>
      </w:tblGrid>
      <w:tr w:rsidRPr="006B550E" w:rsidR="006B550E" w:rsidTr="006B550E" w14:paraId="1017CE49" w14:textId="77777777">
        <w:trPr>
          <w:trHeight w:val="464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B550E" w:rsidR="006B550E" w:rsidP="006B550E" w:rsidRDefault="006B550E" w14:paraId="4B96DB8A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B550E" w:rsidR="006B550E" w:rsidP="005D2041" w:rsidRDefault="006B550E" w14:paraId="7571214F" w14:textId="77777777">
            <w:pPr>
              <w:bidi w:val="false"/>
              <w:ind w:left="-111" w:right="-130"/>
              <w:rPr>
                <w:color w:val="000000"/>
                <w:szCs w:val="16"/>
              </w:rPr>
            </w:pPr>
            <w:r w:rsidRPr="006B550E">
              <w:rPr>
                <w:color w:val="000000"/>
                <w:szCs w:val="16"/>
                <w:lang w:val="es"/>
              </w:rPr>
              <w:t>Use esta plantilla para priorizar las tareas del proyecto y determinar qué actividades abordar, delegar o eliminar para hacer el uso más eficiente de su tiempo.</w:t>
            </w:r>
          </w:p>
        </w:tc>
      </w:tr>
      <w:tr w:rsidRPr="006B550E" w:rsidR="006B550E" w:rsidTr="006B550E" w14:paraId="0150E65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7C518049" w14:textId="77777777">
            <w:pPr>
              <w:bidi w:val="false"/>
              <w:rPr>
                <w:b/>
                <w:bCs/>
                <w:color w:val="548235"/>
                <w:sz w:val="20"/>
                <w:szCs w:val="20"/>
              </w:rPr>
            </w:pPr>
            <w:r w:rsidRPr="006B550E">
              <w:rPr>
                <w:b/>
                <w:color w:val="548235"/>
                <w:sz w:val="20"/>
                <w:szCs w:val="20"/>
                <w:lang w:val="es"/>
              </w:rPr>
              <w:t>ALTO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5DB37272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es"/>
              </w:rPr>
              <w:t>SIGNIFICATIVO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483A580E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es"/>
              </w:rPr>
              <w:t>URGENTE</w:t>
            </w:r>
          </w:p>
        </w:tc>
      </w:tr>
      <w:tr w:rsidRPr="006B550E" w:rsidR="006B550E" w:rsidTr="006B550E" w14:paraId="3B6F5FDD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hideMark/>
          </w:tcPr>
          <w:p w:rsidRPr="006B550E" w:rsidR="006B550E" w:rsidP="006B550E" w:rsidRDefault="006B550E" w14:paraId="17A1FFA9" w14:textId="77777777">
            <w:pPr>
              <w:rPr>
                <w:b/>
                <w:bCs/>
                <w:color w:val="548235"/>
                <w:sz w:val="24"/>
              </w:rPr>
            </w:pPr>
            <w:r w:rsidRPr="006B550E">
              <w:rPr>
                <w:b/>
                <w:bCs/>
                <w:color w:val="548235"/>
                <w:sz w:val="24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6B550E" w:rsidR="006B550E" w:rsidP="006B550E" w:rsidRDefault="006B550E" w14:paraId="3CD9BEA1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es"/>
              </w:rPr>
              <w:t>HORARIO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6B550E" w:rsidR="006B550E" w:rsidP="006B550E" w:rsidRDefault="006B550E" w14:paraId="0872E95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es"/>
              </w:rPr>
              <w:t>HACER</w:t>
            </w:r>
          </w:p>
        </w:tc>
      </w:tr>
      <w:tr w:rsidRPr="006B550E" w:rsidR="006B550E" w:rsidTr="006B550E" w14:paraId="060A43A2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3ABD7B46" w14:textId="77777777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6B550E" w:rsidR="006B550E" w:rsidP="006B550E" w:rsidRDefault="006B550E" w14:paraId="122F0C0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es"/>
              </w:rPr>
              <w:t xml:space="preserve">Estas son tareas críticas con una urgencia mínima.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6B550E" w:rsidR="006B550E" w:rsidP="006B550E" w:rsidRDefault="006B550E" w14:paraId="31EDACC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es"/>
              </w:rPr>
              <w:t xml:space="preserve">Estas son tareas vitales con una urgencia sustancial.  </w:t>
            </w:r>
          </w:p>
        </w:tc>
      </w:tr>
      <w:tr w:rsidRPr="006B550E" w:rsidR="006B550E" w:rsidTr="005D2041" w14:paraId="6A9980E0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52D1628F" w14:textId="7777777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B550E"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</w:tcPr>
          <w:p w:rsidRPr="006B550E" w:rsidR="006B550E" w:rsidP="006B550E" w:rsidRDefault="006B550E" w14:paraId="45BEF771" w14:textId="77777777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</w:tcPr>
          <w:p w:rsidRPr="006B550E" w:rsidR="006B550E" w:rsidP="006B550E" w:rsidRDefault="006B550E" w14:paraId="4A278EAE" w14:textId="77777777">
            <w:pPr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6B550E" w14:paraId="4B4A219C" w14:textId="77777777">
        <w:trPr>
          <w:trHeight w:val="619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6B550E" w14:paraId="1DF1FF26" w14:textId="77777777">
            <w:pPr>
              <w:bidi w:val="false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es"/>
              </w:rPr>
              <w:t>IMPORTANCIA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6B550E" w:rsidR="006B550E" w:rsidP="006B550E" w:rsidRDefault="006B550E" w14:paraId="67D60C40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es"/>
              </w:rPr>
              <w:t>INSIGNIFICANTE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B550E" w:rsidR="006B550E" w:rsidP="006B550E" w:rsidRDefault="006B550E" w14:paraId="19A0DCFA" w14:textId="77777777">
            <w:pPr>
              <w:bidi w:val="false"/>
              <w:rPr>
                <w:b/>
                <w:bCs/>
                <w:color w:val="FFFFFF"/>
                <w:sz w:val="28"/>
                <w:szCs w:val="28"/>
              </w:rPr>
            </w:pPr>
            <w:r w:rsidRPr="006B550E">
              <w:rPr>
                <w:b/>
                <w:color w:val="FFFFFF"/>
                <w:sz w:val="28"/>
                <w:szCs w:val="28"/>
                <w:lang w:val="es"/>
              </w:rPr>
              <w:t>NO URGENTE</w:t>
            </w:r>
          </w:p>
        </w:tc>
      </w:tr>
      <w:tr w:rsidRPr="006B550E" w:rsidR="006B550E" w:rsidTr="006B550E" w14:paraId="5F281F76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75F83FC0" w14:textId="77777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B550E">
              <w:rPr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6B550E" w:rsidR="006B550E" w:rsidP="006B550E" w:rsidRDefault="006B550E" w14:paraId="4FB2A009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es"/>
              </w:rPr>
              <w:t>BORRAR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6B550E" w:rsidR="006B550E" w:rsidP="006B550E" w:rsidRDefault="006B550E" w14:paraId="12B259B5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6B550E">
              <w:rPr>
                <w:b/>
                <w:color w:val="FFFFFF"/>
                <w:sz w:val="24"/>
                <w:lang w:val="es"/>
              </w:rPr>
              <w:t>DELEGADO</w:t>
            </w:r>
          </w:p>
        </w:tc>
      </w:tr>
      <w:tr w:rsidRPr="006B550E" w:rsidR="006B550E" w:rsidTr="006B550E" w14:paraId="1DAA75C5" w14:textId="77777777">
        <w:trPr>
          <w:trHeight w:val="43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B550E" w:rsidR="006B550E" w:rsidP="006B550E" w:rsidRDefault="00771E60" w14:paraId="214BE03D" w14:textId="77777777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noProof/>
              </w:rPr>
            </w:r>
            <w:r w:rsidRPr="006B550E" w:rsidR="006B550E">
              <w:rPr>
                <w:b/>
                <w:bCs/>
                <w:color w:val="000000"/>
                <w:sz w:val="36"/>
                <w:szCs w:val="36"/>
              </w:rPr>
              <w:t xml:space="preserve"> 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6B550E" w:rsidR="006B550E" w:rsidP="006B550E" w:rsidRDefault="006B550E" w14:paraId="76E64CF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es"/>
              </w:rPr>
              <w:t>Estas son tareas triviales con poca urgencia.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6B550E" w:rsidR="006B550E" w:rsidP="006B550E" w:rsidRDefault="006B550E" w14:paraId="7C247507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6B550E">
              <w:rPr>
                <w:b/>
                <w:color w:val="FFFFFF"/>
                <w:sz w:val="20"/>
                <w:szCs w:val="20"/>
                <w:lang w:val="es"/>
              </w:rPr>
              <w:t xml:space="preserve">Estas son tareas apremiantes con un impacto insignificante. </w:t>
            </w:r>
          </w:p>
        </w:tc>
      </w:tr>
      <w:tr w:rsidRPr="006B550E" w:rsidR="006B550E" w:rsidTr="005D2041" w14:paraId="3138FAC2" w14:textId="77777777">
        <w:trPr>
          <w:trHeight w:val="3103"/>
        </w:trPr>
        <w:tc>
          <w:tcPr>
            <w:tcW w:w="177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bottom"/>
            <w:hideMark/>
          </w:tcPr>
          <w:p w:rsidRPr="006B550E" w:rsidR="006B550E" w:rsidP="006B550E" w:rsidRDefault="006B550E" w14:paraId="2F74D385" w14:textId="77777777">
            <w:pPr>
              <w:bidi w:val="false"/>
              <w:rPr>
                <w:b/>
                <w:bCs/>
                <w:color w:val="C00000"/>
                <w:sz w:val="20"/>
                <w:szCs w:val="20"/>
              </w:rPr>
            </w:pPr>
            <w:r w:rsidRPr="006B550E">
              <w:rPr>
                <w:b/>
                <w:color w:val="C00000"/>
                <w:sz w:val="20"/>
                <w:szCs w:val="20"/>
                <w:lang w:val="es"/>
              </w:rPr>
              <w:t>BAJO</w:t>
            </w: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EAE8"/>
            <w:vAlign w:val="center"/>
          </w:tcPr>
          <w:p w:rsidRPr="006B550E" w:rsidR="006B550E" w:rsidP="006B550E" w:rsidRDefault="006B550E" w14:paraId="2FE35DB3" w14:textId="77777777">
            <w:pPr>
              <w:rPr>
                <w:color w:val="000000"/>
                <w:sz w:val="20"/>
                <w:szCs w:val="16"/>
              </w:rPr>
            </w:pPr>
          </w:p>
        </w:tc>
        <w:tc>
          <w:tcPr>
            <w:tcW w:w="6529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FD9DC"/>
            <w:vAlign w:val="center"/>
          </w:tcPr>
          <w:p w:rsidRPr="006B550E" w:rsidR="006B550E" w:rsidP="006B550E" w:rsidRDefault="006B550E" w14:paraId="408E6156" w14:textId="77777777">
            <w:pPr>
              <w:rPr>
                <w:color w:val="000000"/>
                <w:sz w:val="20"/>
                <w:szCs w:val="16"/>
              </w:rPr>
            </w:pPr>
          </w:p>
        </w:tc>
      </w:tr>
      <w:tr w:rsidRPr="006B550E" w:rsidR="006B550E" w:rsidTr="00820F3D" w14:paraId="14643F75" w14:textId="77777777">
        <w:trPr>
          <w:trHeight w:val="511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B550E" w:rsidR="006B550E" w:rsidP="00771E60" w:rsidRDefault="00771E60" w14:paraId="71F8A822" w14:textId="77777777">
            <w:pPr>
              <w:bidi w:val="false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lang w:val="es"/>
              </w:rPr>
              <w:t xml:space="preserve">             BAJO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E60" w:rsidP="00820F3D" w:rsidRDefault="00771E60" w14:paraId="6B572160" w14:textId="77777777">
            <w:pPr>
              <w:jc w:val="right"/>
              <w:rPr>
                <w:b/>
                <w:bCs/>
                <w:color w:val="000000"/>
                <w:sz w:val="24"/>
              </w:rPr>
            </w:pPr>
          </w:p>
          <w:p w:rsidRPr="006B550E" w:rsidR="006B550E" w:rsidP="00820F3D" w:rsidRDefault="006B550E" w14:paraId="08A857FD" w14:textId="77777777">
            <w:pPr>
              <w:bidi w:val="false"/>
              <w:jc w:val="right"/>
              <w:rPr>
                <w:b/>
                <w:bCs/>
                <w:color w:val="000000"/>
                <w:sz w:val="24"/>
              </w:rPr>
            </w:pPr>
            <w:r w:rsidRPr="006B550E">
              <w:rPr>
                <w:b/>
                <w:color w:val="000000"/>
                <w:sz w:val="24"/>
                <w:lang w:val="es"/>
              </w:rPr>
              <w:t>URGENCIA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F3D" w:rsidP="00820F3D" w:rsidRDefault="00820F3D" w14:paraId="3D443EFB" w14:textId="77777777">
            <w:pPr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</w:rPr>
            </w:r>
          </w:p>
          <w:p w:rsidRPr="00820F3D" w:rsidR="00820F3D" w:rsidP="00820F3D" w:rsidRDefault="00820F3D" w14:paraId="7E30F441" w14:textId="77777777">
            <w:pPr>
              <w:jc w:val="right"/>
              <w:rPr>
                <w:b/>
                <w:bCs/>
                <w:color w:val="548235"/>
                <w:sz w:val="6"/>
                <w:szCs w:val="20"/>
              </w:rPr>
            </w:pPr>
          </w:p>
          <w:p w:rsidRPr="006B550E" w:rsidR="006B550E" w:rsidP="00820F3D" w:rsidRDefault="00820F3D" w14:paraId="37174FFC" w14:textId="77777777">
            <w:pPr>
              <w:bidi w:val="false"/>
              <w:jc w:val="right"/>
              <w:rPr>
                <w:b/>
                <w:bCs/>
                <w:color w:val="548235"/>
                <w:sz w:val="20"/>
                <w:szCs w:val="20"/>
              </w:rPr>
            </w:pPr>
            <w:r>
              <w:rPr>
                <w:noProof/>
                <w:lang w:val="es"/>
              </w:rPr>
            </w:r>
            <w:r w:rsidRPr="006B550E" w:rsidR="006B550E">
              <w:rPr>
                <w:b/>
                <w:color w:val="548235"/>
                <w:sz w:val="20"/>
                <w:szCs w:val="20"/>
                <w:lang w:val="es"/>
              </w:rPr>
              <w:t>ALTO</w:t>
            </w:r>
          </w:p>
        </w:tc>
      </w:tr>
    </w:tbl>
    <w:p w:rsidR="006B550E" w:rsidP="00D022DF" w:rsidRDefault="006B550E" w14:paraId="64E314DD" w14:textId="77777777">
      <w:pPr>
        <w:rPr>
          <w:b/>
          <w:color w:val="A6A6A6" w:themeColor="background1" w:themeShade="A6"/>
          <w:sz w:val="32"/>
          <w:szCs w:val="44"/>
        </w:rPr>
        <w:sectPr w:rsidR="006B550E" w:rsidSect="007A2930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76A44650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69982CB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172A57B6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E63F9A" w:rsidP="00F63F7D" w:rsidRDefault="00E63F9A" w14:paraId="4E73A347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454BC38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4A3B4A5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1"/>
    <w:rsid w:val="000231FA"/>
    <w:rsid w:val="000B3AA5"/>
    <w:rsid w:val="000D5F7F"/>
    <w:rsid w:val="000E7AF5"/>
    <w:rsid w:val="001D6A5F"/>
    <w:rsid w:val="0024438E"/>
    <w:rsid w:val="002A45FC"/>
    <w:rsid w:val="002E4407"/>
    <w:rsid w:val="002F2C0D"/>
    <w:rsid w:val="002F39CD"/>
    <w:rsid w:val="00327A42"/>
    <w:rsid w:val="00350DEE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D2041"/>
    <w:rsid w:val="005F5ABE"/>
    <w:rsid w:val="006B0B9A"/>
    <w:rsid w:val="006B550E"/>
    <w:rsid w:val="006B5ECE"/>
    <w:rsid w:val="006B6267"/>
    <w:rsid w:val="006C1052"/>
    <w:rsid w:val="006C1F31"/>
    <w:rsid w:val="006C66DE"/>
    <w:rsid w:val="006D3777"/>
    <w:rsid w:val="006D6888"/>
    <w:rsid w:val="00714325"/>
    <w:rsid w:val="00721209"/>
    <w:rsid w:val="00756B3B"/>
    <w:rsid w:val="0076464D"/>
    <w:rsid w:val="00771E60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20F3D"/>
    <w:rsid w:val="00826EC1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615A3"/>
  <w15:docId w15:val="{D1667DB2-5569-44FB-8E2E-94C8643A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es.smartsheet.com/try-it?trp=27121&amp;utm_language=ES&amp;utm_source=integrated+content&amp;utm_campaign=/priority-matrix-templates&amp;utm_medium=ic+task+priority+matrix+27121+word+es&amp;lpa=ic+task+priority+matrix+27121+word+es&amp;lx=pQhW3PqqrwhJVef8td3gU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FC520-4905-4D7C-9119-2E5F6507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37f4dddea8cc7aa55e8da2896d2e592a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Alexandra Ragazhinskaya</dc:creator>
  <lastModifiedBy>word</lastModifiedBy>
  <revision>2</revision>
  <lastPrinted>2018-07-31T15:06:00.0000000Z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