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376CC9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58A30E31" wp14:anchorId="38F98D00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¡Haga clic aquí para probar Smartsheet gratis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06AF">
        <w:rPr>
          <w:b/>
          <w:color w:val="808080" w:themeColor="background1" w:themeShade="80"/>
          <w:sz w:val="36"/>
          <w:szCs w:val="44"/>
          <w:lang w:val="es"/>
        </w:rPr>
        <w:t xml:space="preserve">MATRIZ DE DECISIÓN PUGH</w:t>
      </w:r>
    </w:p>
    <w:p w:rsidRPr="007206AF" w:rsidR="007A2930" w:rsidP="00D022DF" w:rsidRDefault="007A2930" w14:paraId="0F92A714" w14:textId="77777777">
      <w:pPr>
        <w:rPr>
          <w:b/>
          <w:color w:val="A6A6A6" w:themeColor="background1" w:themeShade="A6"/>
          <w:sz w:val="18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515"/>
      </w:tblGrid>
      <w:tr w:rsidRPr="007206AF" w:rsidR="007206AF" w:rsidTr="007206AF" w14:paraId="59BA47EC" w14:textId="77777777">
        <w:trPr>
          <w:trHeight w:val="43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82059EC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5C267A4A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 xml:space="preserve">REFERENCIA 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2E54A1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1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7185F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2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D2D60F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3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30EEF1AD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es"/>
              </w:rPr>
              <w:t>INSTRUCCIONES</w:t>
            </w:r>
          </w:p>
        </w:tc>
      </w:tr>
      <w:tr w:rsidRPr="007206AF" w:rsidR="007206AF" w:rsidTr="007206AF" w14:paraId="2DE74175" w14:textId="77777777">
        <w:trPr>
          <w:trHeight w:val="1437"/>
        </w:trPr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5A660CEA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OPCIONES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180A413B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5C752E34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167A5C75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F39A6A1" w14:textId="77777777">
            <w:pPr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hideMark/>
          </w:tcPr>
          <w:p w:rsidR="000918E1" w:rsidP="007206AF" w:rsidRDefault="007206AF" w14:paraId="11BA5C3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Introduzca sus criterios en la primera columna.</w:t>
            </w:r>
          </w:p>
          <w:p w:rsidR="000918E1" w:rsidP="007206AF" w:rsidRDefault="007206AF" w14:paraId="356F4DE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br/>
              <w:t xml:space="preserve">Enumere las opciones en la segunda fila. </w:t>
            </w:r>
          </w:p>
          <w:p w:rsidR="000918E1" w:rsidP="007206AF" w:rsidRDefault="007206AF" w14:paraId="0A0CF7D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br/>
              <w:t>Clasifique cada opción según los criterios a medida que se compara con la línea de base.</w:t>
            </w:r>
          </w:p>
          <w:p w:rsidR="000918E1" w:rsidP="007206AF" w:rsidRDefault="007206AF" w14:paraId="2E8D4AF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br/>
              <w:t>Utilice una escala de tres puntos (-1, 0, +1) o una escala de cinco puntos (-2, -1, 0, +1, +2).</w:t>
            </w:r>
          </w:p>
          <w:p w:rsidR="000918E1" w:rsidP="007206AF" w:rsidRDefault="007206AF" w14:paraId="7D82180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br/>
              <w:t>Los valores de plus (+) son mejores que la línea de base (0). Los valores menos (-) son peores y las puntuaciones cero coinciden con la línea de base.</w:t>
            </w:r>
          </w:p>
          <w:p w:rsidRPr="007206AF" w:rsidR="007206AF" w:rsidP="007206AF" w:rsidRDefault="007206AF" w14:paraId="02E1DCF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br/>
              <w:t>La opción con la puntuación más alta es la mejor, según sus criterios.</w:t>
            </w:r>
          </w:p>
        </w:tc>
      </w:tr>
      <w:tr w:rsidRPr="007206AF" w:rsidR="007206AF" w:rsidTr="007206AF" w14:paraId="75ADC59F" w14:textId="77777777">
        <w:trPr>
          <w:trHeight w:val="431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1BC6E8C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CRITERIOS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38DD829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REFERENCIA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24E6F82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1 PUNTUACIONES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CBA7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2 PUNTUACIONES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EEE21B9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3 PUNTUACIONES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709094E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1C0341C9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6836544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Criterio 1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9D0A8F6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4EEB53D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4ABD72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F68CB1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244948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E816DC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3FF72B8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Criterio 2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39E0DE4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2BB1C3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F35163B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2A2C981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A190BD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66B748FA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BC1FB5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Criterio 3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6BD5325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CF84037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AC46250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AFC52E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2D065352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281F60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0779702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Criterio 4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26E8E8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0339448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5CC8105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7E881C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E389E93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2D735237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748AC0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Criterio 5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9FB34E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52823AF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FEDADCA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10796" w14:textId="77777777">
            <w:pPr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4FFCB9DE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BC43DC" w14:paraId="729F1DF7" w14:textId="77777777">
        <w:trPr>
          <w:trHeight w:val="718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C25D648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129A5AE1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PUNTUACIONES TOTALES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69D3198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1784757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F9B9A51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F7BFCD4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206AF" w:rsidP="00D022DF" w:rsidRDefault="007206AF" w14:paraId="5D4D7B79" w14:textId="77777777">
      <w:pPr>
        <w:rPr>
          <w:b/>
          <w:color w:val="A6A6A6" w:themeColor="background1" w:themeShade="A6"/>
          <w:sz w:val="32"/>
          <w:szCs w:val="44"/>
        </w:rPr>
        <w:sectPr w:rsidR="007206AF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tbl>
      <w:tblPr>
        <w:tblW w:w="12255" w:type="dxa"/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1"/>
        <w:gridCol w:w="2451"/>
      </w:tblGrid>
      <w:tr w:rsidRPr="007206AF" w:rsidR="007206AF" w:rsidTr="007206AF" w14:paraId="6A14C6A0" w14:textId="77777777">
        <w:trPr>
          <w:trHeight w:val="22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0086BCC8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es"/>
              </w:rPr>
              <w:t>EJEMPLO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4C0506BE" w14:textId="77777777">
            <w:pPr>
              <w:rPr>
                <w:b/>
                <w:bCs/>
                <w:color w:val="808080"/>
                <w:sz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7E088CE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BED2DB6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54FF8817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206AF" w:rsidR="007206AF" w:rsidTr="007206AF" w14:paraId="162BE721" w14:textId="77777777">
        <w:trPr>
          <w:trHeight w:val="43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A14D406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C16B33C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 xml:space="preserve">REFERENCIA 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1DE6E276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1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3D8A7E4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2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051BCA4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3</w:t>
            </w:r>
          </w:p>
        </w:tc>
      </w:tr>
      <w:tr w:rsidRPr="007206AF" w:rsidR="007206AF" w:rsidTr="007206AF" w14:paraId="57148EA9" w14:textId="77777777">
        <w:trPr>
          <w:trHeight w:val="1430"/>
        </w:trPr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D4E8E98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OPCIONES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39C11A23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COCHE ACTUAL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40147E0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COCHE A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D3430D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COCHE B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064318A1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COCHE C</w:t>
            </w:r>
          </w:p>
        </w:tc>
      </w:tr>
      <w:tr w:rsidRPr="007206AF" w:rsidR="007206AF" w:rsidTr="007206AF" w14:paraId="38CE48CC" w14:textId="77777777">
        <w:trPr>
          <w:trHeight w:val="432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4AB1CFB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CRITERIOS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27BB0E0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REFERENCIA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7E3D36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1 PUNTUACIONES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0D693DA3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2 PUNTUACIONES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196E556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Opción 3 PUNTUACIONES</w:t>
            </w:r>
          </w:p>
        </w:tc>
      </w:tr>
      <w:tr w:rsidRPr="007206AF" w:rsidR="007206AF" w:rsidTr="007206AF" w14:paraId="67CCF7A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5CCB9CC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SISTEMA DE COMBUSTIBLE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A4AD3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3A7ECC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-2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2EF4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91222C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-1</w:t>
            </w:r>
          </w:p>
        </w:tc>
      </w:tr>
      <w:tr w:rsidRPr="007206AF" w:rsidR="007206AF" w:rsidTr="007206AF" w14:paraId="60D963C1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D4650FC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CUATRO PUERTAS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4D9DA2A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767322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22BA03D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EAF298A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-2</w:t>
            </w:r>
          </w:p>
        </w:tc>
      </w:tr>
      <w:tr w:rsidRPr="007206AF" w:rsidR="007206AF" w:rsidTr="007206AF" w14:paraId="2FFDA9A4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ED4CE0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MILLAS POR GALÓN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F110D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F1F5B85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06FA9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C88E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</w:tr>
      <w:tr w:rsidRPr="007206AF" w:rsidR="007206AF" w:rsidTr="007206AF" w14:paraId="6C832B1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161BF29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SISTEMA DE SONIDO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DEF65C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42073F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C0E6B9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041EF39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-1</w:t>
            </w:r>
          </w:p>
        </w:tc>
      </w:tr>
      <w:tr w:rsidRPr="007206AF" w:rsidR="007206AF" w:rsidTr="007206AF" w14:paraId="0158EB7C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7F199CFF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PLAN DE GARANTÍA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A8DBF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D0AAFC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E05349E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8C039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es"/>
              </w:rPr>
              <w:t>-1</w:t>
            </w:r>
          </w:p>
        </w:tc>
      </w:tr>
      <w:tr w:rsidRPr="007206AF" w:rsidR="007206AF" w:rsidTr="007206AF" w14:paraId="0BE628F5" w14:textId="77777777">
        <w:trPr>
          <w:trHeight w:val="71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B4EA606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234413F1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es"/>
              </w:rPr>
              <w:t>PUNTUACIONES TOTALES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05BDC8BD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es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5CCAB960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es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683672FC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es"/>
              </w:rPr>
              <w:t>-5</w:t>
            </w:r>
          </w:p>
        </w:tc>
      </w:tr>
    </w:tbl>
    <w:p w:rsidR="007206AF" w:rsidP="00D022DF" w:rsidRDefault="007206AF" w14:paraId="17BDF8B4" w14:textId="77777777">
      <w:pPr>
        <w:rPr>
          <w:b/>
          <w:color w:val="A6A6A6" w:themeColor="background1" w:themeShade="A6"/>
          <w:sz w:val="32"/>
          <w:szCs w:val="44"/>
        </w:rPr>
      </w:pPr>
      <w:r>
        <w:rPr>
          <w:b/>
          <w:color w:val="A6A6A6" w:themeColor="background1" w:themeShade="A6"/>
          <w:sz w:val="32"/>
          <w:szCs w:val="44"/>
        </w:rPr>
        <w:br w:type="page"/>
      </w:r>
    </w:p>
    <w:p w:rsidR="007206AF" w:rsidP="00D022DF" w:rsidRDefault="007206AF" w14:paraId="6DFABF9E" w14:textId="77777777">
      <w:pPr>
        <w:rPr>
          <w:b/>
          <w:color w:val="A6A6A6" w:themeColor="background1" w:themeShade="A6"/>
          <w:sz w:val="32"/>
          <w:szCs w:val="44"/>
        </w:rPr>
        <w:sectPr w:rsidR="007206AF" w:rsidSect="007206AF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7206AF" w:rsidP="00D022DF" w:rsidRDefault="007206AF" w14:paraId="4796135F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3804F314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637210D5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E63F9A" w:rsidP="00F63F7D" w:rsidRDefault="00E63F9A" w14:paraId="29FC95BE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5A09761C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30EE171D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7206AF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022C" w14:textId="77777777" w:rsidR="001E6639" w:rsidRDefault="001E6639" w:rsidP="001E6639">
      <w:r>
        <w:separator/>
      </w:r>
    </w:p>
  </w:endnote>
  <w:endnote w:type="continuationSeparator" w:id="0">
    <w:p w14:paraId="54E70E58" w14:textId="77777777" w:rsidR="001E6639" w:rsidRDefault="001E6639" w:rsidP="001E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221B" w14:textId="77777777" w:rsidR="001E6639" w:rsidRDefault="001E6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8FCE" w14:textId="77777777" w:rsidR="001E6639" w:rsidRDefault="001E6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DE6D" w14:textId="77777777" w:rsidR="001E6639" w:rsidRDefault="001E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6D76" w14:textId="77777777" w:rsidR="001E6639" w:rsidRDefault="001E6639" w:rsidP="001E6639">
      <w:r>
        <w:separator/>
      </w:r>
    </w:p>
  </w:footnote>
  <w:footnote w:type="continuationSeparator" w:id="0">
    <w:p w14:paraId="6D771F59" w14:textId="77777777" w:rsidR="001E6639" w:rsidRDefault="001E6639" w:rsidP="001E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D26E" w14:textId="77777777" w:rsidR="001E6639" w:rsidRDefault="001E6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207C" w14:textId="77777777" w:rsidR="001E6639" w:rsidRDefault="001E6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71B1" w14:textId="77777777" w:rsidR="001E6639" w:rsidRDefault="001E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9"/>
    <w:rsid w:val="000231FA"/>
    <w:rsid w:val="000918E1"/>
    <w:rsid w:val="000B3AA5"/>
    <w:rsid w:val="000D5F7F"/>
    <w:rsid w:val="000E7AF5"/>
    <w:rsid w:val="001D6A5F"/>
    <w:rsid w:val="001E6639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573E4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6E2224"/>
    <w:rsid w:val="00714325"/>
    <w:rsid w:val="007206AF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43DC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21CF7"/>
  <w15:docId w15:val="{1AC2C362-77C3-4C76-9FF5-D6FAF81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6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39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1E6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39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73&amp;utm_language=ES&amp;utm_source=integrated+content&amp;utm_campaign=/decision-matrix-templates&amp;utm_medium=ic+pugh+decision+matrix+27073+word+es&amp;lpa=ic+pugh+decision+matrix+2707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59B70-F518-4A49-8944-AC95874A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da3e1e1f32894cf0aaca374d43a025e5</Template>
  <TotalTime>0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2018-07-31T15:06:00.0000000Z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