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0" w:rsidP="00D32C50" w:rsidRDefault="00295890" w14:paraId="2E1169E7" w14:textId="77777777">
      <w:pPr>
        <w:pStyle w:val="p1"/>
        <w:bidi w:val="false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716767" w:themeColor="accent6" w:themeShade="BF"/>
          <w:sz w:val="48"/>
          <w:szCs w:val="36"/>
          <w:lang w:val="es"/>
        </w:rPr>
        <w:drawing>
          <wp:anchor distT="0" distB="0" distL="114300" distR="114300" simplePos="0" relativeHeight="251669504" behindDoc="0" locked="0" layoutInCell="1" allowOverlap="1" wp14:editId="6D0AEE60" wp14:anchorId="12F5715E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50">
        <w:rPr>
          <w:rFonts w:ascii="Century Gothic" w:hAnsi="Century Gothic"/>
          <w:b/>
          <w:color w:val="716767" w:themeColor="accent6" w:themeShade="BF"/>
          <w:sz w:val="28"/>
          <w:lang w:val="es"/>
        </w:rPr>
        <w:t>NUEVA PLANTILLA DE LISTA DE VERIFICACIÓN PARA EL HOGAR</w:t>
      </w:r>
    </w:p>
    <w:p w:rsidR="00D32C50" w:rsidP="00D32C50" w:rsidRDefault="00D32C50" w14:paraId="6D18826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6196"/>
        <w:gridCol w:w="2744"/>
        <w:gridCol w:w="1760"/>
      </w:tblGrid>
      <w:tr w:rsidRPr="00D32C50" w:rsidR="00C15647" w:rsidTr="00C15647" w14:paraId="012308FB" w14:textId="77777777">
        <w:trPr>
          <w:trHeight w:val="38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604EBD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UBICACIÓN</w:t>
            </w:r>
          </w:p>
        </w:tc>
        <w:tc>
          <w:tcPr>
            <w:tcW w:w="274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47CF4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PREPARADO POR</w:t>
            </w:r>
          </w:p>
        </w:tc>
        <w:tc>
          <w:tcPr>
            <w:tcW w:w="17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vAlign w:val="center"/>
            <w:hideMark/>
          </w:tcPr>
          <w:p w:rsidRPr="00D32C50" w:rsidR="00D32C50" w:rsidP="00D32C50" w:rsidRDefault="00D32C50" w14:paraId="751D5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</w:t>
            </w:r>
          </w:p>
        </w:tc>
      </w:tr>
      <w:tr w:rsidRPr="00D32C50" w:rsidR="00C15647" w:rsidTr="00C15647" w14:paraId="47ACAE52" w14:textId="77777777">
        <w:trPr>
          <w:trHeight w:val="420"/>
        </w:trPr>
        <w:tc>
          <w:tcPr>
            <w:tcW w:w="6196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381C2E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C1E4F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32C50" w:rsidR="00D32C50" w:rsidP="00D32C50" w:rsidRDefault="00D32C50" w14:paraId="21DA1D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46A8628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1090245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44D95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COSAS QUE DEBE RECORDAR PARA EL TUTORIAL FINAL</w:t>
            </w:r>
          </w:p>
        </w:tc>
      </w:tr>
      <w:tr w:rsidRPr="00D32C50" w:rsidR="00D32C50" w:rsidTr="00D32C50" w14:paraId="6E60EB5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1A90BE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3D395F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5D004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D32C50" w:rsidR="00D32C50" w:rsidTr="00D32C50" w14:paraId="1A80AA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731987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B2CC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ESPERE VARIOS DÍAS ENTRE LA INSPECCIÓN Y EL CIERRE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639C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04DC02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19879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F7310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ASEGÚRESE DE QUE TODOS LOS PROBLEMAS SE ABORDEN Y SOLUCIONEN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C4D19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256FC5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75DEAF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90B4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¡NO TE APRESURES!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1B8B1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B5A4D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BE79F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0FD63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CONSÍGUELO POR ESCRITO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7AB8D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EA6891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2629E1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58CEA0" w14:textId="77777777">
            <w:pPr>
              <w:ind w:firstLine="240" w:firstLineChars="100"/>
              <w:rPr>
                <w:rFonts w:ascii="Calibri" w:hAnsi="Calibri" w:eastAsia="Times New Roman" w:cs="Times New Roman"/>
                <w:color w:val="000000"/>
              </w:rPr>
            </w:pPr>
            <w:r w:rsidRPr="00D32C50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5FB8E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3CD7599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55E608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74D86C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DBCBE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2916516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C95195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EFA52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430A4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583D78BD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4B43C87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32C50" w:rsidR="00D32C50" w:rsidP="00D32C50" w:rsidRDefault="00D32C50" w14:paraId="494DDD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CALEFACCIÓN Y REFRIGERACIÓN</w:t>
            </w:r>
          </w:p>
        </w:tc>
      </w:tr>
      <w:tr w:rsidRPr="00D32C50" w:rsidR="00D32C50" w:rsidTr="00D32C50" w14:paraId="7CAD4C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026E246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677F6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D32C50" w:rsidR="00D32C50" w:rsidP="00D32C50" w:rsidRDefault="00D32C50" w14:paraId="533D9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D32C50" w:rsidR="00D32C50" w:rsidTr="00D32C50" w14:paraId="1EE65A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F6B654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61818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SUBE Y BAJA EL TERMOSTATO PARA GARANTIZAR UN FUNCIONAMIENTO ADECUADO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570AE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CB5A77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61A83D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2408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TODAS LAS REJILLAS DE VENTILACIÓN / RADIADORES PARA UN FUNCIONAMIENTO ADECUADO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40D594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A9A66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FE621F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B13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PERMITA QUE EL CALOR FUNCIONE Y APÁGUESE AUTOMÁTICAMENTE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B9ABE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6D56E99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104AF61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26CFAE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PERMITIR QUE EL AIRE ACONDICIONADO SE EJECUTE Y SE APAGUE AUTOMÁTICAMENTE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086D8A1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4D3A50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A4B6AB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A4AD9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LOCALICE LOS RETORNOS DE AIRE FRÍO. VERIFIQUE LA COLOCACIÓN ADECUADA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48CEB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6F581A7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130D8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59F3AD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D32C50" w:rsidR="00D32C50" w:rsidP="00D32C50" w:rsidRDefault="00D32C50" w14:paraId="7454AC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ABD26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1FB97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EFEE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EA63E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257D431F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D32C50" w:rsidR="00D32C50" w:rsidTr="00D32C50" w14:paraId="6E3F0A53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D32C50" w:rsidR="00D32C50" w:rsidP="00D32C50" w:rsidRDefault="00D32C50" w14:paraId="5184C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ELÉCTRICO</w:t>
            </w:r>
          </w:p>
        </w:tc>
      </w:tr>
      <w:tr w:rsidRPr="00D32C50" w:rsidR="00D32C50" w:rsidTr="00D32C50" w14:paraId="0F00D05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037C033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479458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D32C50" w:rsidR="00D32C50" w:rsidP="00D32C50" w:rsidRDefault="00D32C50" w14:paraId="21247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D32C50" w:rsidR="00D32C50" w:rsidTr="00D32C50" w14:paraId="6DFE118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D4447A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2F7DD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ENCIENDA Y APAGUE TODOS LOS INTERRUPTORES Y ACCESORIOS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9286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36D20E3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46F4716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AAFE1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CONECTE UNA RADIO O LÁMPARA A CADA TOMA DE CORRIENTE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85884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1F7032B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377B2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120457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TIMBRE DE PRUEBA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4BAF4E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4A1639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E579C6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BD5116" w14:paraId="721825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QUE EXISTEN LÍNEAS DE SERVICIO PESADO DONDE SEA NECESARIO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2363E35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782EADE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51A6183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BFBB4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325B6B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DE7103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31D2321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67D949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D32C50" w:rsidR="00D32C50" w:rsidP="00D32C50" w:rsidRDefault="00D32C50" w14:paraId="15D9C1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D32C50" w:rsidR="00D32C50" w:rsidTr="00D32C50" w14:paraId="543AE63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0466D5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C50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781BFA9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32C50" w:rsidR="00D32C50" w:rsidP="00D32C50" w:rsidRDefault="00D32C50" w14:paraId="646A11D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32C5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D32C50" w:rsidP="00D32C50" w:rsidRDefault="00D32C50" w14:paraId="729F34B4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0B5E45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3D059654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1A64DB40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7CE673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2A3BEB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PLOMERÍA</w:t>
            </w:r>
          </w:p>
        </w:tc>
      </w:tr>
      <w:tr w:rsidRPr="00C15647" w:rsidR="00C15647" w:rsidTr="00C15647" w14:paraId="00F3D7C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45A17A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F4A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AD4CE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0D7DA33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A890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C14C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ENCIENDE Y APAGA TODOS LOS GRIFOS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8B1F1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3359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7EA347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EEC87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DEJE QUE EL AGUA CORRA DURANTE VARIOS MINUTOS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30DE5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D73C6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042F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3A95D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COMPROBAR EL DRENAJE EN CADA CUENCA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38614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18134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134304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A2CE1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SI HAY FUGAS Y GOTEOS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6E4C5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7CEC52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B9902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DB40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4226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EC8FA1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26D096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0FB2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114493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367676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2E0A1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445B2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0D9ED0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60F5F0D8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7486EBB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56256B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TECHOS, PAREDES Y PISOS</w:t>
            </w:r>
          </w:p>
        </w:tc>
      </w:tr>
      <w:tr w:rsidRPr="00C15647" w:rsidR="00C15647" w:rsidTr="00C15647" w14:paraId="27F43C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70DA9F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23E44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09D769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1059EF6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FC3279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CD39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TODOS LOS ACABADOS EN BUSCA DE COLOR Y CALIDAD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227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520055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43018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69ED5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LOS PANELES DE YESO EN BUSCA DE APARIENCIAS, CLAVOS, GRIETAS Y AGUJEROS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8130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79954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7A43B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8453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LAS MOLDURAS EN BUSCA DE CALIDAD Y BRECHAS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90437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1C19D6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5FDB1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6410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TODOS LOS MOSAICOS EN BUSCA DE LECHADA, GRIETAS Y ASTILLAS FALTANTES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9CBFD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14ED8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C18E1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B747E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SI HAY RASGUÑOS Y ARAÑAZOS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F2755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C317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EA08E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1642E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ASEGÚRESE DE QUE LAS ALFOMBRAS ESTÉN LIBRES DE ONDULACIONES Y RASGADURAS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B627B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5351D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E3C5C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756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MIRE TODOS LOS TECHOS EN BUSCA DE SIGNOS DE GRIETAS O HUMEDAD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3826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2453B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AD30F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C3D0C1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D05CA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80F44D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51A09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EBA27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4C441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1CD11D8A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10FB2C12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1D66E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PUERTAS</w:t>
            </w:r>
          </w:p>
        </w:tc>
      </w:tr>
      <w:tr w:rsidRPr="00C15647" w:rsidR="00C15647" w:rsidTr="00C15647" w14:paraId="558671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ED6665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221BD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73747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67EB41A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BABB8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3B88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COMPROBAR QUE TODAS LAS PUERTAS SE ABREN DE FORMA FÁCIL Y ADECUADA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BA37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6B7502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74387F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C36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ASEGÚRESE DE QUE LOS PESTILLOS SE ATRAPEN 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C6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FDD999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8BAF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EAF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ABRA LAS PUERTAS PARA VERIFICAR LA ALINEACIÓN ADECUADA DEL TAPÓN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0120F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7F0733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35B6C4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55517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LA FUNCIONALIDAD DE TODAS LAS CERRADURAS DE LAS PUERTAS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7E64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21A7B7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E81B5CA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127D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SI HAY HUECOS DEBAJO DE LAS PUERTAS EN LOS UMBRALES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15342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0F237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CFE5BC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51448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1AE5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D910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35707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82861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2483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096BECA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0C61C719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1E1FB14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0DFC5DD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C0AEA0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63B68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WINDOWS</w:t>
            </w:r>
          </w:p>
        </w:tc>
      </w:tr>
      <w:tr w:rsidRPr="00C15647" w:rsidR="00C15647" w:rsidTr="00C15647" w14:paraId="041E030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9C2058E" w14:textId="77777777">
            <w:pPr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235C1D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FD687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78015FE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661D3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7AED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TODOS LOS VIDRIOS EN BUSCA DE ROTURAS Y GRIETAS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EB3FF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30001E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7C9598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27CF2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ABRIR Y CERRAR TODAS LAS VENTANAS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E71E8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FD6D32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554EE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C20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SI HAY FUGAS DE AIRE SOSTENIENDO UN FÓSFORO O UN ENCENDEDOR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8CDF25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A5AD6D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F6ED64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1E7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COMPROBAR QUE LAS PANTALLAS ESTÁN EN BUEN ESTADO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D7E1E3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B341B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EFBC6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D1CC4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EL HARDWARE, LAS CERRADURAS Y LAS BISAGRAS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C8B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4C02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2EC533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F41EB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EE726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4CC484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A8761D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6C0C4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C4F99C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4BFDC0D5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5EFA5961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C15647" w14:paraId="60DB7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COCINA</w:t>
            </w:r>
          </w:p>
        </w:tc>
      </w:tr>
      <w:tr w:rsidRPr="00C15647" w:rsidR="00C15647" w:rsidTr="00C15647" w14:paraId="59C24D2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4543C15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35E18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BEE23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07E435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E15F4C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5C77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LOS ACCESORIOS Y ACABADOS DE LOS GABINETES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7155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547E51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E897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148B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LAS ENCIMERAS EN BUSCA DE GRIETAS Y ARAÑAZOS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53034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CE381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2CEF0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DA14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REVISE LOS GABINETES PARA ESTANTERÍAS Y BISAGRAS RESISTENTES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4D132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5EB7B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EE9F5E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08BE3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CAJONES DE CHEQUES PARA UNA APERTURA Y CIERRE SUAVES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1A1C4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C2C920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5E8B205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B0240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LA FUNCIONALIDAD DEL DISPOSITIVO Y LAS CONEXIONES ADECUADAS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7A3A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0C4FAA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4EB95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CE55F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67D52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7474B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FD1C99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E3075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40B79A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7526225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4AB8165E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53003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BAÑO</w:t>
            </w:r>
          </w:p>
        </w:tc>
      </w:tr>
      <w:tr w:rsidRPr="00C15647" w:rsidR="00C15647" w:rsidTr="00C15647" w14:paraId="0AA4DB6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33EFA81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21CDE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8A34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544774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181E3D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F0FB9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PERMITIR QUE LAS DUCHAS / ACCESORIOS DE LA BAÑERA FUNCIONEN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502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9373E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4413AA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5747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EL FLUJO Y LA TEMPERATURA ADECUADOS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FB1F6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4AEA3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7158C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2669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PERMITA QUE EL AGUA SE "ENCHARQUE" PARA VERIFICAR EL DRENAJE ADECUADO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4CF6DA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BAA0F9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C4D9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CD2FA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REVISE LOS LAVABOS EN BUSCA DE ASTILLAS / GRIETAS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4E7CC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298B76D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62542F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86C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INODOROS CON DESCARGA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3204F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7004D8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65A5CE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3AC2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QUE LOS INODOROS ESTÉN CORRECTAMENTE CONFIGURADOS PARA MAYOR SEGURIDAD Y FUGAS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E470E6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AE6DF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1A9F7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086C9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REVISE LOS GABINETES, ARMARIOS Y PISOS PARA DETECTAR HUMEDAD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DE73B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B6F8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161A5B0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C2296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603C5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F9965C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B6F86D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94357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D467A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3AE389F8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4630CBEE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590C4552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46CC4F27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7056861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50"/>
        <w:gridCol w:w="4604"/>
      </w:tblGrid>
      <w:tr w:rsidRPr="00C15647" w:rsidR="00C15647" w:rsidTr="00C15647" w14:paraId="3D81F28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158229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EXTERIOR, PORCHES Y CUBIERTAS</w:t>
            </w:r>
          </w:p>
        </w:tc>
      </w:tr>
      <w:tr w:rsidRPr="00C15647" w:rsidR="00C15647" w:rsidTr="00C15647" w14:paraId="121B4C6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3D41DD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22E56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56DDB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47F143E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C4E7A1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9AF5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EL REVESTIMIENTO / LADRILLO PARA CONOCER LA CONDICIÓN E INCLUSO LA COBERTURA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F2C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E9869C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DC7FDE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C64EE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VERIFIQUE LA APARIENCIA DEL REVESTIMIENTO / LADRILLO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72DAE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9CC003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1F000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85146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REVISE LAS CANALETAS, BAJANTES Y ÁREAS DE DRENAJE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0F9CA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655AD0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2305E7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BD5116" w14:paraId="54A42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REVISE LAS ACERAS Y LOS PISOS DE LOS PORCHES Y PATIOS EN BUSCA DE GRIETAS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828F54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3D3CBE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DCE83F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8C6A3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GARANTIZAR LA ROBUSTEZ DE TODAS LAS BARANDILLAS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9FD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AA05F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F4127A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19B96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SI HAY CLAVOS Y TORNILLOS SUELTOS / EXPUESTOS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8D83CC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8BAA5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5874C0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D8B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COMPROBAR LA ROBUSTEZ DE LOS PORCHES Y CUBIERTAS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4E52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63545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B6D33E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376C71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645FE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94B25B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4B896C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7CD7C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6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86F1A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32F34F93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36D48816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BD5116" w14:paraId="3B408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ÁTICO Y SÓTANO</w:t>
            </w:r>
          </w:p>
        </w:tc>
      </w:tr>
      <w:tr w:rsidRPr="00C15647" w:rsidR="00C15647" w:rsidTr="00C15647" w14:paraId="64C8C91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12757C3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02B7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5E1EF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4475CDF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5D818E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E3F44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COMPRUEBE SI HAY HUMEDAD / MOHO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C278DB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B23BCD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6ABCF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7E03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INSPECCIONE PAREDES, PISOS Y TECHOS EN BUSCA DE DAÑOS POR AGUA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0175B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1DBC09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510F76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6EFD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INSPECCIONAR TODOS LOS SISTEMAS HVAC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9E719F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79B2B28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67852F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113E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COMPROBAR LOS ELEMENTOS DEL SISTEMA DE VENTILACIÓN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737C11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1BBF60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7774AE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680FE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INSPECCIONAR EN BUSCA DE SIGNOS DE INFESTACIÓN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D9ED7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3CB477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2DA144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348C8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3A3921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9477AF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E723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2C51A0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75B90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1645052A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441"/>
        <w:gridCol w:w="5760"/>
        <w:gridCol w:w="4594"/>
      </w:tblGrid>
      <w:tr w:rsidRPr="00C15647" w:rsidR="00C15647" w:rsidTr="00C15647" w14:paraId="6E859264" w14:textId="77777777">
        <w:trPr>
          <w:trHeight w:val="600"/>
        </w:trPr>
        <w:tc>
          <w:tcPr>
            <w:tcW w:w="1079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C15647" w:rsidR="00C15647" w:rsidP="00C15647" w:rsidRDefault="00BD5116" w14:paraId="70E3C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GARAJE Y ESTRUCTURAS ADICIONALES</w:t>
            </w:r>
          </w:p>
        </w:tc>
      </w:tr>
      <w:tr w:rsidRPr="00C15647" w:rsidR="00C15647" w:rsidTr="00C15647" w14:paraId="6FC7302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154DE6C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689A97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C15647" w:rsidR="00C15647" w:rsidP="00C15647" w:rsidRDefault="00C15647" w14:paraId="0DC593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6279077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78FF77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915E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INSPECCIONAR PUERTAS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8702CF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1DE1B63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8207257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6FCF5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ASEGÚRESE DE QUE TODOS LOS ABRIDORES DE PUERTAS REMOTOS ESTÉN DISPONIBLES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00012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71BC3E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718C38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C1144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PREGUNTE SOBRE CUALQUIER CÓDIGO DE BLOQUEO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D71F04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6A31A8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2F36AB1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5F4F5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REVISE LOS PISOS EN BUSCA DE GRIETAS Y DRENAJE ADECUADO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16D3B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8218A8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3E4B3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D796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3B1D41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470961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9CC74F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43B142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C15647" w:rsidR="00C15647" w:rsidP="00C15647" w:rsidRDefault="00C15647" w14:paraId="025365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5FDA215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3B78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A7B7C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E6ABCC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4E3F2123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66E71D9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RDefault="00C15647" w14:paraId="4B664C6B" w14:textId="77777777">
      <w:pPr>
        <w:rPr>
          <w:rFonts w:ascii="Century Gothic" w:hAnsi="Century Gothic" w:cs="Times New Roman"/>
          <w:b/>
          <w:color w:val="716767" w:themeColor="accent6" w:themeShade="BF"/>
          <w:sz w:val="28"/>
          <w:szCs w:val="20"/>
        </w:rPr>
      </w:pPr>
      <w:r>
        <w:rPr>
          <w:rFonts w:ascii="Century Gothic" w:hAnsi="Century Gothic"/>
          <w:b/>
          <w:color w:val="716767" w:themeColor="accent6" w:themeShade="BF"/>
          <w:sz w:val="28"/>
        </w:rPr>
        <w:br w:type="page"/>
      </w:r>
    </w:p>
    <w:p w:rsidR="00C15647" w:rsidP="00D32C50" w:rsidRDefault="00C15647" w14:paraId="2E8E91A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2E771D12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441"/>
        <w:gridCol w:w="5760"/>
        <w:gridCol w:w="4590"/>
      </w:tblGrid>
      <w:tr w:rsidRPr="00C15647" w:rsidR="00C15647" w:rsidTr="00C15647" w14:paraId="4C612874" w14:textId="77777777">
        <w:trPr>
          <w:trHeight w:val="600"/>
        </w:trPr>
        <w:tc>
          <w:tcPr>
            <w:tcW w:w="10791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B4545"/>
            <w:noWrap/>
            <w:vAlign w:val="center"/>
            <w:hideMark/>
          </w:tcPr>
          <w:p w:rsidRPr="00C15647" w:rsidR="00C15647" w:rsidP="00C15647" w:rsidRDefault="00C15647" w14:paraId="2AA30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MISCELÁNEO</w:t>
            </w:r>
          </w:p>
        </w:tc>
      </w:tr>
      <w:tr w:rsidRPr="00C15647" w:rsidR="00C15647" w:rsidTr="00C15647" w14:paraId="5438A20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4659D3A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F190A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7EC12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INFORMACIÓN ADICIONAL </w:t>
            </w:r>
          </w:p>
        </w:tc>
      </w:tr>
      <w:tr w:rsidRPr="00C15647" w:rsidR="00C15647" w:rsidTr="00C15647" w14:paraId="5BA1E1D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BACDF8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2090B7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00A06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AF8F33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C62C63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45AC0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48A3B2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EB071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B96B1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6F2D5AB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9FD8A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05CC3DA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1FAB7A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6A63A5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0BCE56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6D8BA09C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765486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5397FF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9250D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8FF300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209D61EE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0C2B89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C15647" w:rsidR="00C15647" w:rsidP="00C15647" w:rsidRDefault="00C15647" w14:paraId="593107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15647" w:rsidR="00C15647" w:rsidTr="00C15647" w14:paraId="4F80726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0E1D29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725882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5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489D24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C15647" w:rsidP="00D32C50" w:rsidRDefault="00C15647" w14:paraId="0DB11CB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p w:rsidR="00C15647" w:rsidP="00D32C50" w:rsidRDefault="00C15647" w14:paraId="5EA7E076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10791"/>
      </w:tblGrid>
      <w:tr w:rsidRPr="00C15647" w:rsidR="00C15647" w:rsidTr="00C15647" w14:paraId="6435E488" w14:textId="77777777">
        <w:trPr>
          <w:trHeight w:val="600"/>
        </w:trPr>
        <w:tc>
          <w:tcPr>
            <w:tcW w:w="10791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68C8C"/>
            <w:noWrap/>
            <w:vAlign w:val="center"/>
            <w:hideMark/>
          </w:tcPr>
          <w:p w:rsidRPr="00C15647" w:rsidR="00C15647" w:rsidP="00C15647" w:rsidRDefault="00C15647" w14:paraId="695B0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15647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COMENTARIOS ADICIONALES</w:t>
            </w:r>
          </w:p>
        </w:tc>
      </w:tr>
      <w:tr w:rsidRPr="00C15647" w:rsidR="00C15647" w:rsidTr="00C15647" w14:paraId="78DC5210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028D11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4D14C61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3745336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7C77CB46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C6C294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  <w:tr w:rsidRPr="00C15647" w:rsidR="00C15647" w:rsidTr="00C15647" w14:paraId="0E6E0D15" w14:textId="77777777">
        <w:trPr>
          <w:trHeight w:val="380"/>
        </w:trPr>
        <w:tc>
          <w:tcPr>
            <w:tcW w:w="107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5647" w:rsidR="00C15647" w:rsidP="00C15647" w:rsidRDefault="00C15647" w14:paraId="1ABE37C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C15647">
              <w:rPr>
                <w:rFonts w:ascii="Calibri" w:hAnsi="Calibri" w:eastAsia="Times New Roman" w:cs="Times New Roman"/>
                <w:color w:val="000000"/>
              </w:rPr>
              <w:t xml:space="preserve"> </w:t>
            </w:r>
          </w:p>
        </w:tc>
      </w:tr>
    </w:tbl>
    <w:p w:rsidRPr="00D32C50" w:rsidR="00C15647" w:rsidP="00D32C50" w:rsidRDefault="00C15647" w14:paraId="2EF89EEB" w14:textId="77777777">
      <w:pPr>
        <w:pStyle w:val="p1"/>
        <w:ind w:left="-90"/>
        <w:rPr>
          <w:rFonts w:ascii="Century Gothic" w:hAnsi="Century Gothic"/>
          <w:b/>
          <w:color w:val="716767" w:themeColor="accent6" w:themeShade="BF"/>
          <w:sz w:val="28"/>
        </w:rPr>
      </w:pPr>
    </w:p>
    <w:sectPr w:rsidRPr="00D32C50" w:rsidR="00C15647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C635" w14:textId="77777777" w:rsidR="003D573C" w:rsidRDefault="003D573C" w:rsidP="004C6C01">
      <w:r>
        <w:separator/>
      </w:r>
    </w:p>
  </w:endnote>
  <w:endnote w:type="continuationSeparator" w:id="0">
    <w:p w14:paraId="4AB2ECFC" w14:textId="77777777" w:rsidR="003D573C" w:rsidRDefault="003D573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4FEA" w14:textId="77777777" w:rsidR="003D573C" w:rsidRDefault="003D573C" w:rsidP="004C6C01">
      <w:r>
        <w:separator/>
      </w:r>
    </w:p>
  </w:footnote>
  <w:footnote w:type="continuationSeparator" w:id="0">
    <w:p w14:paraId="49F9012F" w14:textId="77777777" w:rsidR="003D573C" w:rsidRDefault="003D573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3C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D573C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205BA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D4EB5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E4E21"/>
    <w:rsid w:val="00AE65BE"/>
    <w:rsid w:val="00AF4E3B"/>
    <w:rsid w:val="00B20BFE"/>
    <w:rsid w:val="00B30812"/>
    <w:rsid w:val="00B33B31"/>
    <w:rsid w:val="00B41085"/>
    <w:rsid w:val="00B65434"/>
    <w:rsid w:val="00B85A3B"/>
    <w:rsid w:val="00BC1C64"/>
    <w:rsid w:val="00BD050D"/>
    <w:rsid w:val="00BD5116"/>
    <w:rsid w:val="00BE5B0D"/>
    <w:rsid w:val="00C132D0"/>
    <w:rsid w:val="00C15647"/>
    <w:rsid w:val="00C45631"/>
    <w:rsid w:val="00C5249E"/>
    <w:rsid w:val="00CE768F"/>
    <w:rsid w:val="00D32C50"/>
    <w:rsid w:val="00D57248"/>
    <w:rsid w:val="00D73EEA"/>
    <w:rsid w:val="00D80FB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5C"/>
  <w15:docId w15:val="{DC280170-5B30-49D1-8C9E-6ACB3A0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03&amp;utm_language=ES&amp;utm_source=integrated+content&amp;utm_campaign=/free-punch-list-templates&amp;utm_medium=ic+new+home+checklist+template+word+es&amp;lpa=ic+new+home+checklist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7d1781b12ecfb2a4dd5b4f8a149c09b8</Template>
  <TotalTime>0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